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96" w:rsidRDefault="0065209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3" o:spid="_x0000_i1025" type="#_x0000_t75" style="width:109.5pt;height:112.5pt;visibility:visible">
            <v:imagedata r:id="rId5" o:title=""/>
          </v:shape>
        </w:pict>
      </w:r>
      <w:bookmarkStart w:id="0" w:name="_GoBack"/>
      <w:bookmarkEnd w:id="0"/>
    </w:p>
    <w:sectPr w:rsidR="00652096" w:rsidSect="006216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6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1256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30D0567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8C148E2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0187DF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00948B9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47"/>
    <w:rsid w:val="000340E7"/>
    <w:rsid w:val="00125EC4"/>
    <w:rsid w:val="003A017D"/>
    <w:rsid w:val="0045240D"/>
    <w:rsid w:val="0062165A"/>
    <w:rsid w:val="00652096"/>
    <w:rsid w:val="00875D90"/>
    <w:rsid w:val="008E4A54"/>
    <w:rsid w:val="009A6D3D"/>
    <w:rsid w:val="00BA4B20"/>
    <w:rsid w:val="00D60D89"/>
    <w:rsid w:val="00D9546E"/>
    <w:rsid w:val="00DE1C47"/>
    <w:rsid w:val="00F774AA"/>
    <w:rsid w:val="00FB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C4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1C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C47"/>
    <w:rPr>
      <w:rFonts w:ascii="Lucida Grande" w:hAnsi="Lucida Grande" w:cs="Lucida Grande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39715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Université Toulouse II IUFM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Emmanuelle BROSSAIS</dc:creator>
  <cp:keywords/>
  <dc:description/>
  <cp:lastModifiedBy>azaytseva</cp:lastModifiedBy>
  <cp:revision>2</cp:revision>
  <dcterms:created xsi:type="dcterms:W3CDTF">2012-05-29T14:49:00Z</dcterms:created>
  <dcterms:modified xsi:type="dcterms:W3CDTF">2012-05-29T14:49:00Z</dcterms:modified>
</cp:coreProperties>
</file>